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2C" w:rsidRDefault="005E742C" w:rsidP="00D83299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5E742C" w:rsidRPr="006D0B6B" w:rsidRDefault="005E742C" w:rsidP="00D83299">
      <w:pPr>
        <w:jc w:val="center"/>
        <w:rPr>
          <w:rFonts w:ascii="仿宋_GB2312" w:eastAsia="仿宋_GB2312"/>
          <w:b/>
          <w:sz w:val="32"/>
          <w:szCs w:val="32"/>
        </w:rPr>
      </w:pPr>
      <w:r w:rsidRPr="00D83299">
        <w:rPr>
          <w:rFonts w:ascii="仿宋_GB2312" w:eastAsia="仿宋_GB2312" w:hint="eastAsia"/>
          <w:b/>
          <w:sz w:val="32"/>
          <w:szCs w:val="32"/>
        </w:rPr>
        <w:t>自治区事业单位面向社会公开招聘</w:t>
      </w:r>
      <w:r w:rsidRPr="00F123C4">
        <w:rPr>
          <w:rFonts w:ascii="仿宋_GB2312" w:eastAsia="仿宋_GB2312" w:hint="eastAsia"/>
          <w:b/>
          <w:sz w:val="32"/>
          <w:szCs w:val="32"/>
        </w:rPr>
        <w:t>专业技术人员</w:t>
      </w:r>
      <w:r>
        <w:rPr>
          <w:rFonts w:ascii="仿宋_GB2312" w:eastAsia="仿宋_GB2312" w:hint="eastAsia"/>
          <w:b/>
          <w:sz w:val="32"/>
          <w:szCs w:val="32"/>
        </w:rPr>
        <w:t>审查</w:t>
      </w:r>
      <w:r w:rsidRPr="00F123C4">
        <w:rPr>
          <w:rFonts w:ascii="仿宋_GB2312" w:eastAsia="仿宋_GB2312" w:hint="eastAsia"/>
          <w:b/>
          <w:sz w:val="32"/>
          <w:szCs w:val="32"/>
        </w:rPr>
        <w:t>表</w:t>
      </w:r>
    </w:p>
    <w:p w:rsidR="005E742C" w:rsidRPr="00DF742B" w:rsidRDefault="005E742C" w:rsidP="00D83299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                                </w:t>
      </w:r>
      <w:r>
        <w:rPr>
          <w:rFonts w:ascii="仿宋_GB2312" w:eastAsia="仿宋_GB2312" w:hint="eastAsia"/>
          <w:sz w:val="24"/>
        </w:rPr>
        <w:t>填表时间：</w:t>
      </w:r>
      <w:r>
        <w:rPr>
          <w:rFonts w:ascii="仿宋_GB2312" w:eastAsia="仿宋_GB2312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9"/>
        <w:gridCol w:w="362"/>
        <w:gridCol w:w="592"/>
        <w:gridCol w:w="386"/>
        <w:gridCol w:w="15"/>
        <w:gridCol w:w="143"/>
        <w:gridCol w:w="709"/>
        <w:gridCol w:w="1221"/>
        <w:gridCol w:w="338"/>
        <w:gridCol w:w="487"/>
        <w:gridCol w:w="364"/>
        <w:gridCol w:w="567"/>
        <w:gridCol w:w="142"/>
        <w:gridCol w:w="850"/>
        <w:gridCol w:w="285"/>
        <w:gridCol w:w="1834"/>
      </w:tblGrid>
      <w:tr w:rsidR="005E742C" w:rsidRPr="00021A44" w:rsidTr="000F77DD">
        <w:trPr>
          <w:trHeight w:val="80"/>
        </w:trPr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3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族别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5E742C" w:rsidRPr="00021A44" w:rsidTr="000F77DD">
        <w:trPr>
          <w:trHeight w:val="76"/>
        </w:trPr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身份证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845" w:type="dxa"/>
            <w:gridSpan w:val="5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政治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户籍所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在地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859" w:type="dxa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3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2376" w:type="dxa"/>
            <w:gridSpan w:val="7"/>
            <w:tcBorders>
              <w:righ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毕业院校及时间</w:t>
            </w:r>
          </w:p>
        </w:tc>
        <w:tc>
          <w:tcPr>
            <w:tcW w:w="6797" w:type="dxa"/>
            <w:gridSpan w:val="10"/>
            <w:tcBorders>
              <w:left w:val="single" w:sz="4" w:space="0" w:color="auto"/>
            </w:tcBorders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1832" w:type="dxa"/>
            <w:gridSpan w:val="4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有何特长</w:t>
            </w:r>
          </w:p>
        </w:tc>
        <w:tc>
          <w:tcPr>
            <w:tcW w:w="7341" w:type="dxa"/>
            <w:gridSpan w:val="13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1832" w:type="dxa"/>
            <w:gridSpan w:val="4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7341" w:type="dxa"/>
            <w:gridSpan w:val="13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1832" w:type="dxa"/>
            <w:gridSpan w:val="4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报考单位及岗位</w:t>
            </w:r>
          </w:p>
        </w:tc>
        <w:tc>
          <w:tcPr>
            <w:tcW w:w="4230" w:type="dxa"/>
            <w:gridSpan w:val="9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2119" w:type="dxa"/>
            <w:gridSpan w:val="2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76"/>
        </w:trPr>
        <w:tc>
          <w:tcPr>
            <w:tcW w:w="4644" w:type="dxa"/>
            <w:gridSpan w:val="10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与本单位领导、人事、组织、纪检、财务部门工作人员有无亲属关系</w:t>
            </w:r>
          </w:p>
        </w:tc>
        <w:tc>
          <w:tcPr>
            <w:tcW w:w="1418" w:type="dxa"/>
            <w:gridSpan w:val="3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有何</w:t>
            </w:r>
          </w:p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21A44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2119" w:type="dxa"/>
            <w:gridSpan w:val="2"/>
          </w:tcPr>
          <w:p w:rsidR="005E742C" w:rsidRPr="00021A44" w:rsidRDefault="005E742C" w:rsidP="000F77D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42C" w:rsidRPr="00021A44" w:rsidTr="000F77DD">
        <w:trPr>
          <w:trHeight w:val="2057"/>
        </w:trPr>
        <w:tc>
          <w:tcPr>
            <w:tcW w:w="1240" w:type="dxa"/>
            <w:gridSpan w:val="3"/>
            <w:vAlign w:val="center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本人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工作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933" w:type="dxa"/>
            <w:gridSpan w:val="14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1852"/>
        </w:trPr>
        <w:tc>
          <w:tcPr>
            <w:tcW w:w="1240" w:type="dxa"/>
            <w:gridSpan w:val="3"/>
            <w:vAlign w:val="center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奖惩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情况</w:t>
            </w:r>
          </w:p>
        </w:tc>
        <w:tc>
          <w:tcPr>
            <w:tcW w:w="7933" w:type="dxa"/>
            <w:gridSpan w:val="14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E742C" w:rsidRPr="00021A44" w:rsidTr="000F77DD">
        <w:trPr>
          <w:trHeight w:val="2152"/>
        </w:trPr>
        <w:tc>
          <w:tcPr>
            <w:tcW w:w="1240" w:type="dxa"/>
            <w:gridSpan w:val="3"/>
            <w:vAlign w:val="center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资格</w:t>
            </w:r>
            <w:r w:rsidRPr="00021A44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021A44">
              <w:rPr>
                <w:rFonts w:ascii="仿宋_GB2312" w:eastAsia="仿宋_GB2312" w:hint="eastAsia"/>
                <w:sz w:val="30"/>
                <w:szCs w:val="30"/>
              </w:rPr>
              <w:t>审查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21A44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933" w:type="dxa"/>
            <w:gridSpan w:val="14"/>
          </w:tcPr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E742C" w:rsidRPr="00021A44" w:rsidRDefault="005E742C" w:rsidP="000F77DD">
            <w:pPr>
              <w:jc w:val="left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 w:hint="eastAsia"/>
                <w:sz w:val="24"/>
              </w:rPr>
              <w:t>招聘小组负责人（签字）：</w:t>
            </w:r>
            <w:r w:rsidRPr="00021A44">
              <w:rPr>
                <w:rFonts w:ascii="仿宋_GB2312" w:eastAsia="仿宋_GB2312"/>
                <w:sz w:val="24"/>
              </w:rPr>
              <w:t xml:space="preserve">              </w:t>
            </w:r>
            <w:r w:rsidRPr="00021A44">
              <w:rPr>
                <w:rFonts w:ascii="仿宋_GB2312" w:eastAsia="仿宋_GB2312" w:hint="eastAsia"/>
                <w:sz w:val="24"/>
              </w:rPr>
              <w:t>招聘单位（盖章）</w:t>
            </w:r>
            <w:r w:rsidRPr="00021A44">
              <w:rPr>
                <w:rFonts w:ascii="仿宋_GB2312" w:eastAsia="仿宋_GB2312"/>
                <w:sz w:val="24"/>
              </w:rPr>
              <w:t xml:space="preserve"> </w:t>
            </w:r>
          </w:p>
          <w:p w:rsidR="005E742C" w:rsidRPr="00021A44" w:rsidRDefault="005E742C" w:rsidP="000F77DD">
            <w:pPr>
              <w:jc w:val="left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/>
                <w:sz w:val="24"/>
              </w:rPr>
              <w:t xml:space="preserve">                                                                                     </w:t>
            </w:r>
          </w:p>
          <w:p w:rsidR="005E742C" w:rsidRPr="00021A44" w:rsidRDefault="005E742C" w:rsidP="000F77DD">
            <w:pPr>
              <w:jc w:val="center"/>
              <w:rPr>
                <w:rFonts w:ascii="仿宋_GB2312" w:eastAsia="仿宋_GB2312"/>
                <w:sz w:val="24"/>
              </w:rPr>
            </w:pPr>
            <w:r w:rsidRPr="00021A44">
              <w:rPr>
                <w:rFonts w:ascii="仿宋_GB2312" w:eastAsia="仿宋_GB2312"/>
                <w:sz w:val="24"/>
              </w:rPr>
              <w:t xml:space="preserve">                          </w:t>
            </w:r>
            <w:r w:rsidRPr="00021A44">
              <w:rPr>
                <w:rFonts w:ascii="仿宋_GB2312" w:eastAsia="仿宋_GB2312" w:hint="eastAsia"/>
                <w:sz w:val="24"/>
              </w:rPr>
              <w:t>年</w:t>
            </w:r>
            <w:r w:rsidRPr="00021A44">
              <w:rPr>
                <w:rFonts w:ascii="仿宋_GB2312" w:eastAsia="仿宋_GB2312"/>
                <w:sz w:val="24"/>
              </w:rPr>
              <w:t xml:space="preserve">   </w:t>
            </w:r>
            <w:r w:rsidRPr="00021A44">
              <w:rPr>
                <w:rFonts w:ascii="仿宋_GB2312" w:eastAsia="仿宋_GB2312" w:hint="eastAsia"/>
                <w:sz w:val="24"/>
              </w:rPr>
              <w:t>月</w:t>
            </w:r>
            <w:r w:rsidRPr="00021A44">
              <w:rPr>
                <w:rFonts w:ascii="仿宋_GB2312" w:eastAsia="仿宋_GB2312"/>
                <w:sz w:val="24"/>
              </w:rPr>
              <w:t xml:space="preserve">   </w:t>
            </w:r>
            <w:r w:rsidRPr="00021A4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E742C" w:rsidRDefault="005E742C"/>
    <w:sectPr w:rsidR="005E742C" w:rsidSect="00AF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2C" w:rsidRDefault="005E742C" w:rsidP="004629E9">
      <w:r>
        <w:separator/>
      </w:r>
    </w:p>
  </w:endnote>
  <w:endnote w:type="continuationSeparator" w:id="0">
    <w:p w:rsidR="005E742C" w:rsidRDefault="005E742C" w:rsidP="0046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2C" w:rsidRDefault="005E742C" w:rsidP="004629E9">
      <w:r>
        <w:separator/>
      </w:r>
    </w:p>
  </w:footnote>
  <w:footnote w:type="continuationSeparator" w:id="0">
    <w:p w:rsidR="005E742C" w:rsidRDefault="005E742C" w:rsidP="0046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 w:rsidP="008C31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2C" w:rsidRDefault="005E74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299"/>
    <w:rsid w:val="00021A44"/>
    <w:rsid w:val="000F77DD"/>
    <w:rsid w:val="003C62BC"/>
    <w:rsid w:val="004629E9"/>
    <w:rsid w:val="00517372"/>
    <w:rsid w:val="005E1C12"/>
    <w:rsid w:val="005E742C"/>
    <w:rsid w:val="006D0B6B"/>
    <w:rsid w:val="007F6CAB"/>
    <w:rsid w:val="008C3112"/>
    <w:rsid w:val="0098606B"/>
    <w:rsid w:val="009E4A82"/>
    <w:rsid w:val="00AF52A0"/>
    <w:rsid w:val="00B03A50"/>
    <w:rsid w:val="00D77EED"/>
    <w:rsid w:val="00D83299"/>
    <w:rsid w:val="00DF742B"/>
    <w:rsid w:val="00F1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9E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9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鲍瑞勇</dc:creator>
  <cp:keywords/>
  <dc:description/>
  <cp:lastModifiedBy>USER</cp:lastModifiedBy>
  <cp:revision>2</cp:revision>
  <dcterms:created xsi:type="dcterms:W3CDTF">2013-04-15T08:33:00Z</dcterms:created>
  <dcterms:modified xsi:type="dcterms:W3CDTF">2013-04-15T08:33:00Z</dcterms:modified>
</cp:coreProperties>
</file>