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C" w:rsidRDefault="0024335C" w:rsidP="00F356FF">
      <w:pPr>
        <w:spacing w:line="600" w:lineRule="exact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附件：</w:t>
      </w:r>
    </w:p>
    <w:p w:rsidR="0024335C" w:rsidRDefault="0024335C" w:rsidP="00F356FF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新疆铁道职业技术学院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2013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年公开招聘专业技术人员计划表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1418"/>
        <w:gridCol w:w="1134"/>
        <w:gridCol w:w="1134"/>
        <w:gridCol w:w="850"/>
        <w:gridCol w:w="1134"/>
        <w:gridCol w:w="1560"/>
        <w:gridCol w:w="1559"/>
        <w:gridCol w:w="3576"/>
      </w:tblGrid>
      <w:tr w:rsidR="0024335C" w:rsidTr="00F356FF">
        <w:trPr>
          <w:trHeight w:val="656"/>
        </w:trPr>
        <w:tc>
          <w:tcPr>
            <w:tcW w:w="1490" w:type="dxa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招聘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岗位</w:t>
            </w:r>
          </w:p>
        </w:tc>
        <w:tc>
          <w:tcPr>
            <w:tcW w:w="1418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岗位类别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招聘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人数</w:t>
            </w:r>
          </w:p>
        </w:tc>
        <w:tc>
          <w:tcPr>
            <w:tcW w:w="1134" w:type="dxa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族别</w:t>
            </w:r>
          </w:p>
        </w:tc>
        <w:tc>
          <w:tcPr>
            <w:tcW w:w="850" w:type="dxa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1134" w:type="dxa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年龄</w:t>
            </w:r>
          </w:p>
        </w:tc>
        <w:tc>
          <w:tcPr>
            <w:tcW w:w="1560" w:type="dxa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学历</w:t>
            </w:r>
          </w:p>
        </w:tc>
        <w:tc>
          <w:tcPr>
            <w:tcW w:w="1559" w:type="dxa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要求</w:t>
            </w:r>
          </w:p>
        </w:tc>
        <w:tc>
          <w:tcPr>
            <w:tcW w:w="3576" w:type="dxa"/>
          </w:tcPr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其他条件</w:t>
            </w:r>
          </w:p>
        </w:tc>
      </w:tr>
      <w:tr w:rsidR="0024335C" w:rsidTr="00360D35">
        <w:trPr>
          <w:trHeight w:val="764"/>
        </w:trPr>
        <w:tc>
          <w:tcPr>
            <w:tcW w:w="1490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电气工程及其自动化</w:t>
            </w:r>
          </w:p>
        </w:tc>
        <w:tc>
          <w:tcPr>
            <w:tcW w:w="3576" w:type="dxa"/>
            <w:vAlign w:val="center"/>
          </w:tcPr>
          <w:p w:rsidR="0024335C" w:rsidRDefault="0024335C">
            <w:pPr>
              <w:keepLines/>
              <w:widowControl/>
              <w:suppressLineNumbers/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人，哈密校区</w:t>
            </w: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360D35">
        <w:trPr>
          <w:trHeight w:val="630"/>
        </w:trPr>
        <w:tc>
          <w:tcPr>
            <w:tcW w:w="1490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自动控制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（铁道信号）</w:t>
            </w:r>
          </w:p>
        </w:tc>
        <w:tc>
          <w:tcPr>
            <w:tcW w:w="3576" w:type="dxa"/>
            <w:vAlign w:val="center"/>
          </w:tcPr>
          <w:p w:rsidR="0024335C" w:rsidRDefault="0024335C" w:rsidP="00F356FF">
            <w:pPr>
              <w:keepLines/>
              <w:widowControl/>
              <w:suppressLineNumbers/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360D35">
        <w:trPr>
          <w:trHeight w:val="630"/>
        </w:trPr>
        <w:tc>
          <w:tcPr>
            <w:tcW w:w="1490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车辆工程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（电力机车）</w:t>
            </w:r>
          </w:p>
        </w:tc>
        <w:tc>
          <w:tcPr>
            <w:tcW w:w="3576" w:type="dxa"/>
            <w:vAlign w:val="center"/>
          </w:tcPr>
          <w:p w:rsidR="0024335C" w:rsidRDefault="0024335C" w:rsidP="00F356FF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360D35">
        <w:trPr>
          <w:trHeight w:val="630"/>
        </w:trPr>
        <w:tc>
          <w:tcPr>
            <w:tcW w:w="1490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C1496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车辆工程</w:t>
            </w:r>
          </w:p>
          <w:p w:rsidR="0024335C" w:rsidRDefault="0024335C" w:rsidP="00C1496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（铁道车辆）</w:t>
            </w:r>
          </w:p>
        </w:tc>
        <w:tc>
          <w:tcPr>
            <w:tcW w:w="3576" w:type="dxa"/>
            <w:vAlign w:val="center"/>
          </w:tcPr>
          <w:p w:rsidR="0024335C" w:rsidRDefault="0024335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360D35">
        <w:trPr>
          <w:trHeight w:val="66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C1496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热能与动力工程（汽车）</w:t>
            </w:r>
          </w:p>
        </w:tc>
        <w:tc>
          <w:tcPr>
            <w:tcW w:w="3576" w:type="dxa"/>
            <w:vAlign w:val="center"/>
          </w:tcPr>
          <w:p w:rsidR="0024335C" w:rsidRDefault="0024335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360D35">
        <w:trPr>
          <w:trHeight w:val="66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Pr="000D0E9F" w:rsidRDefault="0024335C">
            <w:pPr>
              <w:jc w:val="center"/>
              <w:rPr>
                <w:rFonts w:ascii="仿宋_GB2312" w:eastAsia="仿宋_GB2312" w:hAnsi="仿宋"/>
                <w:w w:val="90"/>
                <w:sz w:val="24"/>
              </w:rPr>
            </w:pPr>
            <w:r w:rsidRPr="000D0E9F">
              <w:rPr>
                <w:rFonts w:ascii="仿宋_GB2312" w:eastAsia="仿宋_GB2312" w:hAnsi="仿宋" w:hint="eastAsia"/>
                <w:w w:val="90"/>
                <w:sz w:val="24"/>
              </w:rPr>
              <w:t>机械设计制造及其自动化</w:t>
            </w:r>
          </w:p>
        </w:tc>
        <w:tc>
          <w:tcPr>
            <w:tcW w:w="3576" w:type="dxa"/>
            <w:vAlign w:val="center"/>
          </w:tcPr>
          <w:p w:rsidR="0024335C" w:rsidRDefault="0024335C" w:rsidP="00360D35">
            <w:pPr>
              <w:keepLines/>
              <w:widowControl/>
              <w:suppressLineNumbers/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哈密校区</w:t>
            </w: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360D35">
        <w:trPr>
          <w:trHeight w:val="622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计算机科学与技术</w:t>
            </w:r>
          </w:p>
        </w:tc>
        <w:tc>
          <w:tcPr>
            <w:tcW w:w="3576" w:type="dxa"/>
            <w:vAlign w:val="center"/>
          </w:tcPr>
          <w:p w:rsidR="0024335C" w:rsidRDefault="0024335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人，哈密校区</w:t>
            </w: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360D35">
        <w:trPr>
          <w:trHeight w:val="716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F356F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土木工程</w:t>
            </w:r>
          </w:p>
        </w:tc>
        <w:tc>
          <w:tcPr>
            <w:tcW w:w="3576" w:type="dxa"/>
            <w:vAlign w:val="center"/>
          </w:tcPr>
          <w:p w:rsidR="0024335C" w:rsidRDefault="0024335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360D35">
        <w:trPr>
          <w:trHeight w:val="716"/>
        </w:trPr>
        <w:tc>
          <w:tcPr>
            <w:tcW w:w="1490" w:type="dxa"/>
            <w:vAlign w:val="center"/>
          </w:tcPr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旅游服务</w:t>
            </w:r>
          </w:p>
          <w:p w:rsidR="0024335C" w:rsidRDefault="0024335C" w:rsidP="00CC7D40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与管理</w:t>
            </w:r>
          </w:p>
        </w:tc>
        <w:tc>
          <w:tcPr>
            <w:tcW w:w="3576" w:type="dxa"/>
            <w:vAlign w:val="center"/>
          </w:tcPr>
          <w:p w:rsidR="0024335C" w:rsidRDefault="0024335C" w:rsidP="00CC7D40">
            <w:pPr>
              <w:keepLines/>
              <w:widowControl/>
              <w:suppressLineNumbers/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</w:tbl>
    <w:p w:rsidR="0024335C" w:rsidRDefault="0024335C" w:rsidP="0024335C">
      <w:pPr>
        <w:ind w:firstLineChars="300" w:firstLine="31680"/>
        <w:rPr>
          <w:rFonts w:ascii="仿宋_GB2312" w:eastAsia="仿宋_GB2312" w:hAnsi="仿宋"/>
          <w:b/>
          <w:sz w:val="24"/>
        </w:rPr>
      </w:pPr>
    </w:p>
    <w:p w:rsidR="0024335C" w:rsidRDefault="0024335C" w:rsidP="00F356FF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新疆铁道职业技术学院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2013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年公开招聘专业技术人员计划表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1418"/>
        <w:gridCol w:w="1134"/>
        <w:gridCol w:w="1134"/>
        <w:gridCol w:w="850"/>
        <w:gridCol w:w="1134"/>
        <w:gridCol w:w="1560"/>
        <w:gridCol w:w="1559"/>
        <w:gridCol w:w="3576"/>
      </w:tblGrid>
      <w:tr w:rsidR="0024335C" w:rsidTr="000D0E9F">
        <w:trPr>
          <w:trHeight w:val="656"/>
        </w:trPr>
        <w:tc>
          <w:tcPr>
            <w:tcW w:w="1490" w:type="dxa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招聘岗位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岗位类别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招聘人数</w:t>
            </w:r>
          </w:p>
        </w:tc>
        <w:tc>
          <w:tcPr>
            <w:tcW w:w="1134" w:type="dxa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族别</w:t>
            </w:r>
          </w:p>
        </w:tc>
        <w:tc>
          <w:tcPr>
            <w:tcW w:w="850" w:type="dxa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1134" w:type="dxa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年龄</w:t>
            </w:r>
          </w:p>
        </w:tc>
        <w:tc>
          <w:tcPr>
            <w:tcW w:w="1560" w:type="dxa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学历</w:t>
            </w:r>
          </w:p>
        </w:tc>
        <w:tc>
          <w:tcPr>
            <w:tcW w:w="1559" w:type="dxa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要求</w:t>
            </w:r>
          </w:p>
        </w:tc>
        <w:tc>
          <w:tcPr>
            <w:tcW w:w="3576" w:type="dxa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其他条件</w:t>
            </w:r>
          </w:p>
        </w:tc>
      </w:tr>
      <w:tr w:rsidR="0024335C" w:rsidTr="00503315">
        <w:trPr>
          <w:trHeight w:val="63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2750C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2750C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0D0E9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0D0E9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物流管理</w:t>
            </w:r>
          </w:p>
        </w:tc>
        <w:tc>
          <w:tcPr>
            <w:tcW w:w="3576" w:type="dxa"/>
            <w:vAlign w:val="center"/>
          </w:tcPr>
          <w:p w:rsidR="0024335C" w:rsidRDefault="0024335C" w:rsidP="007857C4">
            <w:pPr>
              <w:keepLines/>
              <w:widowControl/>
              <w:suppressLineNumbers/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503315">
        <w:trPr>
          <w:trHeight w:val="63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C170C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C170C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0D0E9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0D0E9F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汉语言文学</w:t>
            </w:r>
          </w:p>
        </w:tc>
        <w:tc>
          <w:tcPr>
            <w:tcW w:w="3576" w:type="dxa"/>
            <w:vAlign w:val="center"/>
          </w:tcPr>
          <w:p w:rsidR="0024335C" w:rsidRDefault="0024335C" w:rsidP="00065C6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人，维汉双语授课，哈密校区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503315">
        <w:trPr>
          <w:trHeight w:val="63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0D0E9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0D0E9F"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德育（思想政治教育）</w:t>
            </w:r>
          </w:p>
        </w:tc>
        <w:tc>
          <w:tcPr>
            <w:tcW w:w="3576" w:type="dxa"/>
            <w:vAlign w:val="center"/>
          </w:tcPr>
          <w:p w:rsidR="0024335C" w:rsidRDefault="0024335C" w:rsidP="00065C6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人，维汉双语授课，哈密校区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503315">
        <w:trPr>
          <w:trHeight w:val="66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882DD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0D0E9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0D0E9F"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数学</w:t>
            </w:r>
          </w:p>
        </w:tc>
        <w:tc>
          <w:tcPr>
            <w:tcW w:w="3576" w:type="dxa"/>
            <w:vAlign w:val="center"/>
          </w:tcPr>
          <w:p w:rsidR="0024335C" w:rsidRDefault="0024335C" w:rsidP="007857C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人，哈密校区</w:t>
            </w: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503315">
        <w:trPr>
          <w:trHeight w:val="66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0D0E9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0D0E9F"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英语</w:t>
            </w:r>
          </w:p>
        </w:tc>
        <w:tc>
          <w:tcPr>
            <w:tcW w:w="3576" w:type="dxa"/>
            <w:vAlign w:val="center"/>
          </w:tcPr>
          <w:p w:rsidR="0024335C" w:rsidRDefault="0024335C" w:rsidP="00360D35">
            <w:pPr>
              <w:keepLines/>
              <w:widowControl/>
              <w:suppressLineNumbers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人，哈密校区</w:t>
            </w: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人，专业英语八级及以上。</w:t>
            </w:r>
          </w:p>
        </w:tc>
      </w:tr>
      <w:tr w:rsidR="0024335C" w:rsidTr="00503315">
        <w:trPr>
          <w:trHeight w:val="622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0D0E9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0D0E9F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体育教育</w:t>
            </w:r>
          </w:p>
        </w:tc>
        <w:tc>
          <w:tcPr>
            <w:tcW w:w="3576" w:type="dxa"/>
            <w:vAlign w:val="center"/>
          </w:tcPr>
          <w:p w:rsidR="0024335C" w:rsidRDefault="0024335C" w:rsidP="007857C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人，哈密校区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503315">
        <w:trPr>
          <w:trHeight w:val="716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0D0E9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0D0E9F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汉语</w:t>
            </w:r>
          </w:p>
        </w:tc>
        <w:tc>
          <w:tcPr>
            <w:tcW w:w="3576" w:type="dxa"/>
            <w:vAlign w:val="center"/>
          </w:tcPr>
          <w:p w:rsidR="0024335C" w:rsidRPr="00214247" w:rsidRDefault="0024335C" w:rsidP="008D74E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14247">
              <w:rPr>
                <w:rFonts w:ascii="仿宋_GB2312" w:eastAsia="仿宋_GB2312" w:hAnsi="仿宋" w:hint="eastAsia"/>
                <w:sz w:val="24"/>
              </w:rPr>
              <w:t>哈密校区</w:t>
            </w:r>
            <w:r w:rsidRPr="00214247">
              <w:rPr>
                <w:rFonts w:ascii="仿宋_GB2312" w:eastAsia="仿宋_GB2312" w:hAnsi="仿宋"/>
                <w:sz w:val="24"/>
              </w:rPr>
              <w:t>1</w:t>
            </w:r>
            <w:r w:rsidRPr="00214247">
              <w:rPr>
                <w:rFonts w:ascii="仿宋_GB2312" w:eastAsia="仿宋_GB2312" w:hAnsi="仿宋" w:hint="eastAsia"/>
                <w:sz w:val="24"/>
              </w:rPr>
              <w:t>人，普通话测试达到二级甲等。</w:t>
            </w:r>
          </w:p>
        </w:tc>
      </w:tr>
      <w:tr w:rsidR="0024335C" w:rsidTr="00503315">
        <w:trPr>
          <w:trHeight w:val="716"/>
        </w:trPr>
        <w:tc>
          <w:tcPr>
            <w:tcW w:w="1490" w:type="dxa"/>
            <w:vAlign w:val="center"/>
          </w:tcPr>
          <w:p w:rsidR="0024335C" w:rsidRDefault="0024335C" w:rsidP="005410B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5410B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5410B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5410B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5410B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5410B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5410B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5410B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5410B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艺术类</w:t>
            </w:r>
          </w:p>
        </w:tc>
        <w:tc>
          <w:tcPr>
            <w:tcW w:w="3576" w:type="dxa"/>
            <w:vAlign w:val="center"/>
          </w:tcPr>
          <w:p w:rsidR="0024335C" w:rsidRDefault="0024335C" w:rsidP="007857C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</w:tbl>
    <w:p w:rsidR="0024335C" w:rsidRDefault="0024335C"/>
    <w:p w:rsidR="0024335C" w:rsidRDefault="0024335C" w:rsidP="00360D35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新疆铁道职业技术学院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2013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年公开招聘专业技术人员计划表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1418"/>
        <w:gridCol w:w="1134"/>
        <w:gridCol w:w="1134"/>
        <w:gridCol w:w="850"/>
        <w:gridCol w:w="1134"/>
        <w:gridCol w:w="1560"/>
        <w:gridCol w:w="1559"/>
        <w:gridCol w:w="3576"/>
      </w:tblGrid>
      <w:tr w:rsidR="0024335C" w:rsidTr="00190E63">
        <w:trPr>
          <w:trHeight w:val="656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招聘岗位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岗位类别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招聘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族别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年龄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要求</w:t>
            </w:r>
          </w:p>
        </w:tc>
        <w:tc>
          <w:tcPr>
            <w:tcW w:w="3576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其他条件</w:t>
            </w:r>
          </w:p>
        </w:tc>
      </w:tr>
      <w:tr w:rsidR="0024335C" w:rsidTr="00190E63">
        <w:trPr>
          <w:trHeight w:val="764"/>
        </w:trPr>
        <w:tc>
          <w:tcPr>
            <w:tcW w:w="1490" w:type="dxa"/>
            <w:vAlign w:val="center"/>
          </w:tcPr>
          <w:p w:rsidR="0024335C" w:rsidRDefault="0024335C" w:rsidP="00360D3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会计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190E6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财务管理</w:t>
            </w:r>
          </w:p>
        </w:tc>
        <w:tc>
          <w:tcPr>
            <w:tcW w:w="3576" w:type="dxa"/>
            <w:vAlign w:val="center"/>
          </w:tcPr>
          <w:p w:rsidR="0024335C" w:rsidRDefault="0024335C" w:rsidP="00503315">
            <w:pPr>
              <w:keepLines/>
              <w:widowControl/>
              <w:suppressLineNumbers/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人，哈密校区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190E63">
        <w:trPr>
          <w:trHeight w:val="630"/>
        </w:trPr>
        <w:tc>
          <w:tcPr>
            <w:tcW w:w="1490" w:type="dxa"/>
            <w:vAlign w:val="center"/>
          </w:tcPr>
          <w:p w:rsidR="0024335C" w:rsidRDefault="0024335C" w:rsidP="00360D3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人事劳资员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5F043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5F043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360D3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  <w:r>
              <w:rPr>
                <w:rFonts w:ascii="仿宋_GB2312" w:eastAsia="仿宋_GB2312" w:hAnsi="仿宋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研究生</w:t>
            </w:r>
          </w:p>
          <w:p w:rsidR="0024335C" w:rsidRDefault="0024335C" w:rsidP="00360D35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人力资源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管理</w:t>
            </w:r>
          </w:p>
        </w:tc>
        <w:tc>
          <w:tcPr>
            <w:tcW w:w="3576" w:type="dxa"/>
            <w:vAlign w:val="center"/>
          </w:tcPr>
          <w:p w:rsidR="0024335C" w:rsidRDefault="0024335C" w:rsidP="007857C4">
            <w:pPr>
              <w:keepLines/>
              <w:widowControl/>
              <w:suppressLineNumbers/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190E63">
        <w:trPr>
          <w:trHeight w:val="63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实习指导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</w:t>
            </w:r>
          </w:p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</w:rPr>
              <w:t>岁</w:t>
            </w:r>
            <w:r>
              <w:rPr>
                <w:rFonts w:ascii="仿宋_GB2312" w:eastAsia="仿宋_GB2312" w:hAnsi="仿宋"/>
                <w:sz w:val="24"/>
              </w:rPr>
              <w:t>/35</w:t>
            </w:r>
            <w:r>
              <w:rPr>
                <w:rFonts w:ascii="仿宋_GB2312" w:eastAsia="仿宋_GB2312" w:hAnsi="仿宋" w:hint="eastAsia"/>
                <w:sz w:val="24"/>
              </w:rPr>
              <w:t>岁以下</w:t>
            </w:r>
          </w:p>
        </w:tc>
        <w:tc>
          <w:tcPr>
            <w:tcW w:w="1560" w:type="dxa"/>
            <w:vAlign w:val="center"/>
          </w:tcPr>
          <w:p w:rsidR="0024335C" w:rsidRDefault="0024335C" w:rsidP="00360D35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专科及以上</w:t>
            </w:r>
          </w:p>
          <w:p w:rsidR="0024335C" w:rsidRDefault="0024335C" w:rsidP="00360D35">
            <w:r>
              <w:rPr>
                <w:rFonts w:ascii="仿宋_GB2312" w:eastAsia="仿宋_GB2312" w:hAnsi="仿宋" w:hint="eastAsia"/>
                <w:sz w:val="24"/>
              </w:rPr>
              <w:t>（全日制）</w:t>
            </w: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铁道类或机械类</w:t>
            </w:r>
          </w:p>
        </w:tc>
        <w:tc>
          <w:tcPr>
            <w:tcW w:w="3576" w:type="dxa"/>
            <w:vAlign w:val="center"/>
          </w:tcPr>
          <w:p w:rsidR="0024335C" w:rsidRDefault="0024335C" w:rsidP="007857C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哈密校区</w:t>
            </w:r>
            <w:r>
              <w:rPr>
                <w:rFonts w:ascii="仿宋_GB2312" w:eastAsia="仿宋_GB2312" w:hAnsi="仿宋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  <w:tr w:rsidR="0024335C" w:rsidTr="00190E63">
        <w:trPr>
          <w:trHeight w:val="630"/>
        </w:trPr>
        <w:tc>
          <w:tcPr>
            <w:tcW w:w="149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合计</w:t>
            </w:r>
          </w:p>
        </w:tc>
        <w:tc>
          <w:tcPr>
            <w:tcW w:w="1418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38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4335C" w:rsidRDefault="0024335C" w:rsidP="00360D3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335C" w:rsidRDefault="0024335C" w:rsidP="007857C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76" w:type="dxa"/>
            <w:vAlign w:val="center"/>
          </w:tcPr>
          <w:p w:rsidR="0024335C" w:rsidRDefault="0024335C" w:rsidP="007857C4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乌鲁木齐本部</w:t>
            </w:r>
            <w:r>
              <w:rPr>
                <w:rFonts w:ascii="仿宋_GB2312" w:eastAsia="仿宋_GB2312" w:hAnsi="仿宋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sz w:val="24"/>
              </w:rPr>
              <w:t>人，哈密校区</w:t>
            </w:r>
            <w:r>
              <w:rPr>
                <w:rFonts w:ascii="仿宋_GB2312" w:eastAsia="仿宋_GB2312" w:hAnsi="仿宋"/>
                <w:sz w:val="24"/>
              </w:rPr>
              <w:t>23</w:t>
            </w:r>
            <w:r>
              <w:rPr>
                <w:rFonts w:ascii="仿宋_GB2312" w:eastAsia="仿宋_GB2312" w:hAnsi="仿宋" w:hint="eastAsia"/>
                <w:sz w:val="24"/>
              </w:rPr>
              <w:t>人。</w:t>
            </w:r>
          </w:p>
        </w:tc>
      </w:tr>
    </w:tbl>
    <w:p w:rsidR="0024335C" w:rsidRPr="00F356FF" w:rsidRDefault="0024335C"/>
    <w:sectPr w:rsidR="0024335C" w:rsidRPr="00F356FF" w:rsidSect="00F35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5C" w:rsidRDefault="0024335C" w:rsidP="00360D35">
      <w:r>
        <w:separator/>
      </w:r>
    </w:p>
  </w:endnote>
  <w:endnote w:type="continuationSeparator" w:id="0">
    <w:p w:rsidR="0024335C" w:rsidRDefault="0024335C" w:rsidP="0036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5C" w:rsidRDefault="002433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5C" w:rsidRDefault="002433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5C" w:rsidRDefault="00243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5C" w:rsidRDefault="0024335C" w:rsidP="00360D35">
      <w:r>
        <w:separator/>
      </w:r>
    </w:p>
  </w:footnote>
  <w:footnote w:type="continuationSeparator" w:id="0">
    <w:p w:rsidR="0024335C" w:rsidRDefault="0024335C" w:rsidP="00360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5C" w:rsidRDefault="002433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5C" w:rsidRDefault="0024335C" w:rsidP="001D061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5C" w:rsidRDefault="002433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6FF"/>
    <w:rsid w:val="00065C6D"/>
    <w:rsid w:val="000D0E9F"/>
    <w:rsid w:val="000D3001"/>
    <w:rsid w:val="00173561"/>
    <w:rsid w:val="00190E63"/>
    <w:rsid w:val="001D061E"/>
    <w:rsid w:val="00214247"/>
    <w:rsid w:val="0024335C"/>
    <w:rsid w:val="002750CA"/>
    <w:rsid w:val="003269F9"/>
    <w:rsid w:val="00360D35"/>
    <w:rsid w:val="00423869"/>
    <w:rsid w:val="00434894"/>
    <w:rsid w:val="004B4CB7"/>
    <w:rsid w:val="00503315"/>
    <w:rsid w:val="005410B3"/>
    <w:rsid w:val="005C7754"/>
    <w:rsid w:val="005F0431"/>
    <w:rsid w:val="00661022"/>
    <w:rsid w:val="0072412F"/>
    <w:rsid w:val="007857C4"/>
    <w:rsid w:val="007F6CAB"/>
    <w:rsid w:val="00802D39"/>
    <w:rsid w:val="00882DDC"/>
    <w:rsid w:val="008C6670"/>
    <w:rsid w:val="008D548F"/>
    <w:rsid w:val="008D74EB"/>
    <w:rsid w:val="008E6657"/>
    <w:rsid w:val="00901926"/>
    <w:rsid w:val="009E4A82"/>
    <w:rsid w:val="009E72EB"/>
    <w:rsid w:val="00A03EBC"/>
    <w:rsid w:val="00AB3624"/>
    <w:rsid w:val="00C14960"/>
    <w:rsid w:val="00C170C8"/>
    <w:rsid w:val="00C5685E"/>
    <w:rsid w:val="00CC7D40"/>
    <w:rsid w:val="00D56D41"/>
    <w:rsid w:val="00D77EED"/>
    <w:rsid w:val="00DB1D38"/>
    <w:rsid w:val="00DC3C4F"/>
    <w:rsid w:val="00E709DD"/>
    <w:rsid w:val="00F3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F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0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0D3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0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0D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235</Words>
  <Characters>1342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鲍瑞勇</dc:creator>
  <cp:keywords/>
  <dc:description/>
  <cp:lastModifiedBy>USER</cp:lastModifiedBy>
  <cp:revision>2</cp:revision>
  <dcterms:created xsi:type="dcterms:W3CDTF">2013-04-16T06:38:00Z</dcterms:created>
  <dcterms:modified xsi:type="dcterms:W3CDTF">2013-04-16T06:38:00Z</dcterms:modified>
</cp:coreProperties>
</file>